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5BE" w:rsidRPr="00E414AD" w:rsidRDefault="007C15BE" w:rsidP="00F84109">
      <w:pPr>
        <w:pStyle w:val="Default"/>
        <w:spacing w:line="276" w:lineRule="auto"/>
        <w:jc w:val="center"/>
        <w:rPr>
          <w:b/>
          <w:bCs/>
        </w:rPr>
      </w:pPr>
      <w:r w:rsidRPr="00D2589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3" o:spid="_x0000_i1025" type="#_x0000_t75" style="width:129pt;height:45pt;visibility:visible">
            <v:imagedata r:id="rId7" o:title=""/>
          </v:shape>
        </w:pict>
      </w:r>
    </w:p>
    <w:p w:rsidR="007C15BE" w:rsidRPr="00E414AD" w:rsidRDefault="007C15BE" w:rsidP="00F84109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i/>
          <w:iCs/>
          <w:sz w:val="20"/>
          <w:szCs w:val="24"/>
        </w:rPr>
      </w:pPr>
      <w:r w:rsidRPr="00E414AD">
        <w:rPr>
          <w:rFonts w:ascii="Times New Roman" w:hAnsi="Times New Roman" w:cs="Times New Roman"/>
          <w:i/>
          <w:iCs/>
          <w:sz w:val="20"/>
          <w:szCs w:val="24"/>
        </w:rPr>
        <w:t>Ecole Supérieure Privée des Technologies de l’Information et de Management de l’Entreprise</w:t>
      </w:r>
    </w:p>
    <w:p w:rsidR="007C15BE" w:rsidRPr="00E414AD" w:rsidRDefault="007C15BE" w:rsidP="00F84109">
      <w:pPr>
        <w:pStyle w:val="Default"/>
        <w:spacing w:line="276" w:lineRule="auto"/>
        <w:jc w:val="center"/>
        <w:rPr>
          <w:b/>
          <w:bCs/>
        </w:rPr>
      </w:pPr>
    </w:p>
    <w:p w:rsidR="007C15BE" w:rsidRPr="00E414AD" w:rsidRDefault="007C15BE" w:rsidP="00F84109">
      <w:pPr>
        <w:pStyle w:val="Default"/>
        <w:spacing w:line="276" w:lineRule="auto"/>
        <w:jc w:val="center"/>
        <w:rPr>
          <w:b/>
          <w:bCs/>
          <w:sz w:val="32"/>
        </w:rPr>
      </w:pPr>
      <w:r w:rsidRPr="00E414AD">
        <w:rPr>
          <w:b/>
          <w:bCs/>
          <w:sz w:val="32"/>
        </w:rPr>
        <w:t xml:space="preserve">Guide de préparation du Rapport de Projet de fin d’Etudes </w:t>
      </w:r>
    </w:p>
    <w:p w:rsidR="007C15BE" w:rsidRPr="00E414AD" w:rsidRDefault="007C15BE" w:rsidP="00F84109">
      <w:pPr>
        <w:pStyle w:val="Default"/>
        <w:spacing w:line="276" w:lineRule="auto"/>
        <w:jc w:val="center"/>
        <w:rPr>
          <w:b/>
          <w:bCs/>
          <w:i/>
          <w:sz w:val="32"/>
        </w:rPr>
      </w:pPr>
      <w:r w:rsidRPr="00E414AD">
        <w:rPr>
          <w:b/>
          <w:bCs/>
          <w:i/>
          <w:sz w:val="32"/>
        </w:rPr>
        <w:t xml:space="preserve">Licence Fondamentale en Informatique de Gestion </w:t>
      </w:r>
    </w:p>
    <w:p w:rsidR="007C15BE" w:rsidRPr="00E414AD" w:rsidRDefault="007C15BE" w:rsidP="00F84109">
      <w:pPr>
        <w:pStyle w:val="Default"/>
        <w:spacing w:line="276" w:lineRule="auto"/>
        <w:jc w:val="both"/>
        <w:rPr>
          <w:b/>
          <w:bCs/>
        </w:rPr>
      </w:pPr>
    </w:p>
    <w:p w:rsidR="007C15BE" w:rsidRDefault="007C15BE" w:rsidP="00F84109">
      <w:pPr>
        <w:pStyle w:val="Default"/>
        <w:spacing w:line="276" w:lineRule="auto"/>
        <w:jc w:val="center"/>
        <w:rPr>
          <w:b/>
          <w:bCs/>
          <w:sz w:val="28"/>
          <w:u w:val="single"/>
        </w:rPr>
      </w:pPr>
      <w:r w:rsidRPr="00E414AD">
        <w:rPr>
          <w:b/>
          <w:bCs/>
          <w:sz w:val="28"/>
          <w:u w:val="single"/>
        </w:rPr>
        <w:t>Structure globale du</w:t>
      </w:r>
      <w:r>
        <w:rPr>
          <w:b/>
          <w:bCs/>
          <w:sz w:val="28"/>
          <w:u w:val="single"/>
        </w:rPr>
        <w:t xml:space="preserve"> </w:t>
      </w:r>
      <w:r w:rsidRPr="00E414AD">
        <w:rPr>
          <w:b/>
          <w:bCs/>
          <w:sz w:val="28"/>
          <w:u w:val="single"/>
        </w:rPr>
        <w:t>Rapport de PFE</w:t>
      </w:r>
    </w:p>
    <w:p w:rsidR="007C15BE" w:rsidRPr="00E414AD" w:rsidRDefault="007C15BE" w:rsidP="00F84109">
      <w:pPr>
        <w:pStyle w:val="Default"/>
        <w:spacing w:line="276" w:lineRule="auto"/>
        <w:jc w:val="center"/>
        <w:rPr>
          <w:b/>
          <w:bCs/>
          <w:sz w:val="28"/>
          <w:u w:val="single"/>
        </w:rPr>
      </w:pPr>
    </w:p>
    <w:p w:rsidR="007C15BE" w:rsidRPr="00E414AD" w:rsidRDefault="007C15BE" w:rsidP="00F84109">
      <w:pPr>
        <w:pStyle w:val="Default"/>
        <w:spacing w:line="276" w:lineRule="auto"/>
        <w:jc w:val="center"/>
        <w:rPr>
          <w:b/>
          <w:bCs/>
          <w:u w:val="single"/>
        </w:rPr>
      </w:pPr>
    </w:p>
    <w:p w:rsidR="007C15BE" w:rsidRPr="00E414AD" w:rsidRDefault="007C15BE" w:rsidP="00F84109">
      <w:pPr>
        <w:pStyle w:val="Default"/>
        <w:numPr>
          <w:ilvl w:val="0"/>
          <w:numId w:val="3"/>
        </w:num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line="276" w:lineRule="auto"/>
        <w:jc w:val="both"/>
      </w:pPr>
      <w:r w:rsidRPr="00E414AD">
        <w:t xml:space="preserve">Page de Garde </w:t>
      </w:r>
    </w:p>
    <w:p w:rsidR="007C15BE" w:rsidRPr="00E414AD" w:rsidRDefault="007C15BE" w:rsidP="00F84109">
      <w:pPr>
        <w:pStyle w:val="Default"/>
        <w:numPr>
          <w:ilvl w:val="0"/>
          <w:numId w:val="3"/>
        </w:num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line="276" w:lineRule="auto"/>
        <w:jc w:val="both"/>
      </w:pPr>
      <w:r w:rsidRPr="00E414AD">
        <w:t xml:space="preserve">Page blanche </w:t>
      </w:r>
    </w:p>
    <w:p w:rsidR="007C15BE" w:rsidRPr="00E414AD" w:rsidRDefault="007C15BE" w:rsidP="00F84109">
      <w:pPr>
        <w:pStyle w:val="Default"/>
        <w:numPr>
          <w:ilvl w:val="0"/>
          <w:numId w:val="3"/>
        </w:num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line="276" w:lineRule="auto"/>
        <w:jc w:val="both"/>
      </w:pPr>
      <w:r w:rsidRPr="00E414AD">
        <w:t xml:space="preserve">Page de titre répétée </w:t>
      </w:r>
    </w:p>
    <w:p w:rsidR="007C15BE" w:rsidRPr="00E414AD" w:rsidRDefault="007C15BE" w:rsidP="00F84109">
      <w:pPr>
        <w:pStyle w:val="ListParagraph1"/>
        <w:numPr>
          <w:ilvl w:val="0"/>
          <w:numId w:val="3"/>
        </w:num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4AD">
        <w:rPr>
          <w:rFonts w:ascii="Times New Roman" w:hAnsi="Times New Roman" w:cs="Times New Roman"/>
          <w:sz w:val="24"/>
          <w:szCs w:val="24"/>
        </w:rPr>
        <w:t>Sommaire (contient les principaux titres) ou table des matières si elle ne dépasse pas 3 pages</w:t>
      </w:r>
    </w:p>
    <w:p w:rsidR="007C15BE" w:rsidRPr="00E414AD" w:rsidRDefault="007C15BE" w:rsidP="00F84109">
      <w:pPr>
        <w:pStyle w:val="ListParagraph1"/>
        <w:numPr>
          <w:ilvl w:val="0"/>
          <w:numId w:val="3"/>
        </w:num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4AD">
        <w:rPr>
          <w:rFonts w:ascii="Times New Roman" w:hAnsi="Times New Roman" w:cs="Times New Roman"/>
          <w:sz w:val="24"/>
          <w:szCs w:val="24"/>
        </w:rPr>
        <w:t>Table des figures (peut être aussi après les annexes)</w:t>
      </w:r>
    </w:p>
    <w:p w:rsidR="007C15BE" w:rsidRPr="00E414AD" w:rsidRDefault="007C15BE" w:rsidP="00F84109">
      <w:pPr>
        <w:pStyle w:val="ListParagraph1"/>
        <w:numPr>
          <w:ilvl w:val="0"/>
          <w:numId w:val="3"/>
        </w:num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4AD">
        <w:rPr>
          <w:rFonts w:ascii="Times New Roman" w:hAnsi="Times New Roman" w:cs="Times New Roman"/>
          <w:sz w:val="24"/>
          <w:szCs w:val="24"/>
        </w:rPr>
        <w:t>Liste des tableaux (peut être aussi après les annexes)</w:t>
      </w:r>
    </w:p>
    <w:p w:rsidR="007C15BE" w:rsidRPr="00E414AD" w:rsidRDefault="007C15BE" w:rsidP="00F84109">
      <w:pPr>
        <w:pStyle w:val="ListParagraph1"/>
        <w:numPr>
          <w:ilvl w:val="0"/>
          <w:numId w:val="3"/>
        </w:num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4AD">
        <w:rPr>
          <w:rFonts w:ascii="Times New Roman" w:hAnsi="Times New Roman" w:cs="Times New Roman"/>
          <w:sz w:val="24"/>
          <w:szCs w:val="24"/>
        </w:rPr>
        <w:t>Introduction</w:t>
      </w:r>
    </w:p>
    <w:p w:rsidR="007C15BE" w:rsidRPr="00E414AD" w:rsidRDefault="007C15BE" w:rsidP="00F84109">
      <w:pPr>
        <w:pStyle w:val="ListParagraph1"/>
        <w:numPr>
          <w:ilvl w:val="0"/>
          <w:numId w:val="3"/>
        </w:num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4AD">
        <w:rPr>
          <w:rFonts w:ascii="Times New Roman" w:hAnsi="Times New Roman" w:cs="Times New Roman"/>
          <w:sz w:val="24"/>
          <w:szCs w:val="24"/>
        </w:rPr>
        <w:t>Développement (divisé en chapitres et/ou en parties selon la thématique)</w:t>
      </w:r>
    </w:p>
    <w:p w:rsidR="007C15BE" w:rsidRPr="00E414AD" w:rsidRDefault="007C15BE" w:rsidP="00F84109">
      <w:pPr>
        <w:pStyle w:val="ListParagraph1"/>
        <w:numPr>
          <w:ilvl w:val="0"/>
          <w:numId w:val="3"/>
        </w:num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4AD">
        <w:rPr>
          <w:rFonts w:ascii="Times New Roman" w:hAnsi="Times New Roman" w:cs="Times New Roman"/>
          <w:sz w:val="24"/>
          <w:szCs w:val="24"/>
        </w:rPr>
        <w:t>Conclusion</w:t>
      </w:r>
    </w:p>
    <w:p w:rsidR="007C15BE" w:rsidRPr="00E414AD" w:rsidRDefault="007C15BE" w:rsidP="00F84109">
      <w:pPr>
        <w:pStyle w:val="ListParagraph1"/>
        <w:numPr>
          <w:ilvl w:val="0"/>
          <w:numId w:val="3"/>
        </w:num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4AD">
        <w:rPr>
          <w:rFonts w:ascii="Times New Roman" w:hAnsi="Times New Roman" w:cs="Times New Roman"/>
          <w:sz w:val="24"/>
          <w:szCs w:val="24"/>
        </w:rPr>
        <w:t>Bibliographie</w:t>
      </w:r>
    </w:p>
    <w:p w:rsidR="007C15BE" w:rsidRPr="00E414AD" w:rsidRDefault="007C15BE" w:rsidP="00F84109">
      <w:pPr>
        <w:pStyle w:val="ListParagraph1"/>
        <w:numPr>
          <w:ilvl w:val="0"/>
          <w:numId w:val="3"/>
        </w:num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4AD">
        <w:rPr>
          <w:rFonts w:ascii="Times New Roman" w:hAnsi="Times New Roman" w:cs="Times New Roman"/>
          <w:sz w:val="24"/>
          <w:szCs w:val="24"/>
        </w:rPr>
        <w:t>Acronymes</w:t>
      </w:r>
    </w:p>
    <w:p w:rsidR="007C15BE" w:rsidRPr="00E414AD" w:rsidRDefault="007C15BE" w:rsidP="00F84109">
      <w:pPr>
        <w:pStyle w:val="Default"/>
        <w:numPr>
          <w:ilvl w:val="0"/>
          <w:numId w:val="3"/>
        </w:num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line="276" w:lineRule="auto"/>
        <w:jc w:val="both"/>
      </w:pPr>
      <w:r w:rsidRPr="00E414AD">
        <w:t xml:space="preserve">Annexes </w:t>
      </w:r>
    </w:p>
    <w:p w:rsidR="007C15BE" w:rsidRPr="00E414AD" w:rsidRDefault="007C15BE" w:rsidP="00F84109">
      <w:pPr>
        <w:pStyle w:val="Default"/>
        <w:numPr>
          <w:ilvl w:val="0"/>
          <w:numId w:val="3"/>
        </w:num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line="276" w:lineRule="auto"/>
        <w:jc w:val="both"/>
      </w:pPr>
      <w:r w:rsidRPr="00E414AD">
        <w:t xml:space="preserve">Table des matières (contient les titres et  les sous titres, à mettre à la place du sommaire si elle n’est pas très longue et ne dépasse pas 3 pages) </w:t>
      </w:r>
    </w:p>
    <w:p w:rsidR="007C15BE" w:rsidRPr="00E414AD" w:rsidRDefault="007C15BE" w:rsidP="00F84109">
      <w:pPr>
        <w:pStyle w:val="ListParagraph1"/>
        <w:numPr>
          <w:ilvl w:val="0"/>
          <w:numId w:val="3"/>
        </w:num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4AD">
        <w:rPr>
          <w:rFonts w:ascii="Times New Roman" w:hAnsi="Times New Roman" w:cs="Times New Roman"/>
          <w:sz w:val="24"/>
          <w:szCs w:val="24"/>
        </w:rPr>
        <w:t>Page blanche</w:t>
      </w:r>
    </w:p>
    <w:p w:rsidR="007C15BE" w:rsidRPr="00E414AD" w:rsidRDefault="007C15BE" w:rsidP="00F84109">
      <w:pPr>
        <w:pStyle w:val="ListParagraph1"/>
        <w:numPr>
          <w:ilvl w:val="0"/>
          <w:numId w:val="3"/>
        </w:num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4AD">
        <w:rPr>
          <w:rFonts w:ascii="Times New Roman" w:hAnsi="Times New Roman" w:cs="Times New Roman"/>
          <w:sz w:val="24"/>
          <w:szCs w:val="24"/>
        </w:rPr>
        <w:t>Page de couverture (peut comprendre le résumé en multilingue)</w:t>
      </w:r>
    </w:p>
    <w:p w:rsidR="007C15BE" w:rsidRPr="00E414AD" w:rsidRDefault="007C15BE" w:rsidP="00F841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15BE" w:rsidRPr="00E414AD" w:rsidRDefault="007C15BE" w:rsidP="00F841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15BE" w:rsidRPr="00F84109" w:rsidRDefault="007C15BE" w:rsidP="00F84109">
      <w:pPr>
        <w:pStyle w:val="Default"/>
        <w:spacing w:line="276" w:lineRule="auto"/>
        <w:jc w:val="center"/>
        <w:rPr>
          <w:b/>
          <w:bCs/>
          <w:sz w:val="28"/>
          <w:u w:val="single"/>
        </w:rPr>
      </w:pPr>
      <w:r w:rsidRPr="00F84109">
        <w:rPr>
          <w:b/>
          <w:bCs/>
          <w:sz w:val="28"/>
          <w:u w:val="single"/>
        </w:rPr>
        <w:t>La structure détaillée du Rapport de PFE</w:t>
      </w:r>
    </w:p>
    <w:p w:rsidR="007C15BE" w:rsidRPr="00E414AD" w:rsidRDefault="007C15BE" w:rsidP="00F841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C15BE" w:rsidRPr="00E414AD" w:rsidRDefault="007C15BE" w:rsidP="00F841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414AD">
        <w:rPr>
          <w:rFonts w:ascii="Times New Roman" w:hAnsi="Times New Roman" w:cs="Times New Roman"/>
          <w:b/>
          <w:bCs/>
          <w:sz w:val="24"/>
          <w:szCs w:val="24"/>
          <w:u w:val="single"/>
        </w:rPr>
        <w:t>Introduction</w:t>
      </w:r>
    </w:p>
    <w:p w:rsidR="007C15BE" w:rsidRPr="00E414AD" w:rsidRDefault="007C15BE" w:rsidP="00F841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4AD">
        <w:rPr>
          <w:rFonts w:ascii="Times New Roman" w:hAnsi="Times New Roman" w:cs="Times New Roman"/>
          <w:sz w:val="24"/>
          <w:szCs w:val="24"/>
        </w:rPr>
        <w:t xml:space="preserve">- Généralités sur le sujet </w:t>
      </w:r>
    </w:p>
    <w:p w:rsidR="007C15BE" w:rsidRPr="00E414AD" w:rsidRDefault="007C15BE" w:rsidP="00F841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4AD">
        <w:rPr>
          <w:rFonts w:ascii="Times New Roman" w:hAnsi="Times New Roman" w:cs="Times New Roman"/>
          <w:sz w:val="24"/>
          <w:szCs w:val="24"/>
        </w:rPr>
        <w:t xml:space="preserve">- Justification du choix du sujet et motivations </w:t>
      </w:r>
    </w:p>
    <w:p w:rsidR="007C15BE" w:rsidRPr="00E414AD" w:rsidRDefault="007C15BE" w:rsidP="00F841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4AD">
        <w:rPr>
          <w:rFonts w:ascii="Times New Roman" w:hAnsi="Times New Roman" w:cs="Times New Roman"/>
          <w:sz w:val="24"/>
          <w:szCs w:val="24"/>
        </w:rPr>
        <w:t xml:space="preserve">- Identification et formulation du problème </w:t>
      </w:r>
    </w:p>
    <w:p w:rsidR="007C15BE" w:rsidRPr="00E414AD" w:rsidRDefault="007C15BE" w:rsidP="00F841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4AD">
        <w:rPr>
          <w:rFonts w:ascii="Times New Roman" w:hAnsi="Times New Roman" w:cs="Times New Roman"/>
          <w:sz w:val="24"/>
          <w:szCs w:val="24"/>
        </w:rPr>
        <w:t xml:space="preserve">- Énoncé des objectifs à atteindre </w:t>
      </w:r>
    </w:p>
    <w:p w:rsidR="007C15BE" w:rsidRPr="00E414AD" w:rsidRDefault="007C15BE" w:rsidP="00F841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4AD">
        <w:rPr>
          <w:rFonts w:ascii="Times New Roman" w:hAnsi="Times New Roman" w:cs="Times New Roman"/>
          <w:sz w:val="24"/>
          <w:szCs w:val="24"/>
        </w:rPr>
        <w:t>- Démarche ou méthodologie à suivre</w:t>
      </w:r>
    </w:p>
    <w:p w:rsidR="007C15BE" w:rsidRPr="00E414AD" w:rsidRDefault="007C15BE" w:rsidP="00F841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4AD">
        <w:rPr>
          <w:rFonts w:ascii="Times New Roman" w:hAnsi="Times New Roman" w:cs="Times New Roman"/>
          <w:sz w:val="24"/>
          <w:szCs w:val="24"/>
        </w:rPr>
        <w:t>- Résumé du plan du rapport</w:t>
      </w:r>
    </w:p>
    <w:p w:rsidR="007C15BE" w:rsidRPr="00E414AD" w:rsidRDefault="007C15BE" w:rsidP="00F841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C15BE" w:rsidRPr="00E414AD" w:rsidRDefault="007C15BE" w:rsidP="00F841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14AD">
        <w:rPr>
          <w:rFonts w:ascii="Times New Roman" w:hAnsi="Times New Roman" w:cs="Times New Roman"/>
          <w:b/>
          <w:bCs/>
          <w:sz w:val="24"/>
          <w:szCs w:val="24"/>
          <w:u w:val="single"/>
        </w:rPr>
        <w:t>Développement</w:t>
      </w:r>
    </w:p>
    <w:p w:rsidR="007C15BE" w:rsidRPr="00E414AD" w:rsidRDefault="007C15BE" w:rsidP="00F841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15BE" w:rsidRPr="00E414AD" w:rsidRDefault="007C15BE" w:rsidP="00F841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4AD">
        <w:rPr>
          <w:rFonts w:ascii="Times New Roman" w:hAnsi="Times New Roman" w:cs="Times New Roman"/>
          <w:sz w:val="24"/>
          <w:szCs w:val="24"/>
        </w:rPr>
        <w:t>Dépend de la méthodologie adoptée (PU, 2TUP, méthode Agile, …). Le contenu définitif du rapport  doit être validé par l’encadrant universitaire.</w:t>
      </w:r>
    </w:p>
    <w:p w:rsidR="007C15BE" w:rsidRPr="00E414AD" w:rsidRDefault="007C15BE" w:rsidP="00F841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15BE" w:rsidRPr="00E414AD" w:rsidRDefault="007C15BE" w:rsidP="00F841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4AD">
        <w:rPr>
          <w:rFonts w:ascii="Times New Roman" w:hAnsi="Times New Roman" w:cs="Times New Roman"/>
          <w:sz w:val="24"/>
          <w:szCs w:val="24"/>
        </w:rPr>
        <w:t xml:space="preserve">Par exemple, selon le </w:t>
      </w:r>
      <w:r w:rsidRPr="00F84109">
        <w:rPr>
          <w:rFonts w:ascii="Times New Roman" w:hAnsi="Times New Roman" w:cs="Times New Roman"/>
          <w:b/>
          <w:sz w:val="24"/>
          <w:szCs w:val="24"/>
        </w:rPr>
        <w:t>Processus Unifié</w:t>
      </w:r>
      <w:r w:rsidRPr="00E414AD">
        <w:rPr>
          <w:rFonts w:ascii="Times New Roman" w:hAnsi="Times New Roman" w:cs="Times New Roman"/>
          <w:sz w:val="24"/>
          <w:szCs w:val="24"/>
        </w:rPr>
        <w:t>, on doit trouver les chapitres suivants :</w:t>
      </w:r>
    </w:p>
    <w:p w:rsidR="007C15BE" w:rsidRPr="00E414AD" w:rsidRDefault="007C15BE" w:rsidP="00F841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15BE" w:rsidRPr="00F84109" w:rsidRDefault="007C15BE" w:rsidP="00F841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F84109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Chapitre 1 La phase d’incubation (ou inc</w:t>
      </w: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eption</w:t>
      </w:r>
      <w:r w:rsidRPr="00F84109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)</w:t>
      </w:r>
    </w:p>
    <w:p w:rsidR="007C15BE" w:rsidRPr="00E414AD" w:rsidRDefault="007C15BE" w:rsidP="00F841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414A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1 La capture des besoins </w:t>
      </w:r>
    </w:p>
    <w:p w:rsidR="007C15BE" w:rsidRPr="00E414AD" w:rsidRDefault="007C15BE" w:rsidP="00F841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14AD">
        <w:rPr>
          <w:rFonts w:ascii="Times New Roman" w:hAnsi="Times New Roman" w:cs="Times New Roman"/>
          <w:i/>
          <w:sz w:val="24"/>
          <w:szCs w:val="24"/>
        </w:rPr>
        <w:t xml:space="preserve"> 1.1 Description du contexte du système </w:t>
      </w:r>
    </w:p>
    <w:p w:rsidR="007C15BE" w:rsidRPr="00E414AD" w:rsidRDefault="007C15BE" w:rsidP="00F841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14AD">
        <w:rPr>
          <w:rFonts w:ascii="Times New Roman" w:hAnsi="Times New Roman" w:cs="Times New Roman"/>
          <w:i/>
          <w:sz w:val="24"/>
          <w:szCs w:val="24"/>
        </w:rPr>
        <w:t xml:space="preserve"> 1.2 Définition des besoins fonctionnels </w:t>
      </w:r>
    </w:p>
    <w:p w:rsidR="007C15BE" w:rsidRPr="00E414AD" w:rsidRDefault="007C15BE" w:rsidP="00F841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14AD">
        <w:rPr>
          <w:rFonts w:ascii="Times New Roman" w:hAnsi="Times New Roman" w:cs="Times New Roman"/>
          <w:i/>
          <w:sz w:val="24"/>
          <w:szCs w:val="24"/>
        </w:rPr>
        <w:t xml:space="preserve"> 1.3 Définition des besoins non fonctionnels </w:t>
      </w:r>
    </w:p>
    <w:p w:rsidR="007C15BE" w:rsidRPr="00E414AD" w:rsidRDefault="007C15BE" w:rsidP="00F841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14AD">
        <w:rPr>
          <w:rFonts w:ascii="Times New Roman" w:hAnsi="Times New Roman" w:cs="Times New Roman"/>
          <w:i/>
          <w:sz w:val="24"/>
          <w:szCs w:val="24"/>
        </w:rPr>
        <w:t xml:space="preserve"> 1.4 Identification des acteurs et des cas d'utilisation</w:t>
      </w:r>
    </w:p>
    <w:p w:rsidR="007C15BE" w:rsidRPr="00E414AD" w:rsidRDefault="007C15BE" w:rsidP="00F841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14AD">
        <w:rPr>
          <w:rFonts w:ascii="Times New Roman" w:hAnsi="Times New Roman" w:cs="Times New Roman"/>
          <w:i/>
          <w:sz w:val="24"/>
          <w:szCs w:val="24"/>
        </w:rPr>
        <w:t xml:space="preserve"> 1.5 Affectation des priorités aux cas d'utilisation</w:t>
      </w:r>
    </w:p>
    <w:p w:rsidR="007C15BE" w:rsidRPr="00E414AD" w:rsidRDefault="007C15BE" w:rsidP="00F841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14AD">
        <w:rPr>
          <w:rFonts w:ascii="Times New Roman" w:hAnsi="Times New Roman" w:cs="Times New Roman"/>
          <w:i/>
          <w:sz w:val="24"/>
          <w:szCs w:val="24"/>
        </w:rPr>
        <w:t xml:space="preserve"> 1.6 Raffinement des cas d'utilisation prioritaires</w:t>
      </w:r>
    </w:p>
    <w:p w:rsidR="007C15BE" w:rsidRPr="00E414AD" w:rsidRDefault="007C15BE" w:rsidP="00F841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14AD">
        <w:rPr>
          <w:rFonts w:ascii="Times New Roman" w:hAnsi="Times New Roman" w:cs="Times New Roman"/>
          <w:i/>
          <w:sz w:val="24"/>
          <w:szCs w:val="24"/>
        </w:rPr>
        <w:t xml:space="preserve"> 1.7 Structuration du modèle de cas d'utilisation</w:t>
      </w:r>
    </w:p>
    <w:p w:rsidR="007C15BE" w:rsidRPr="00E414AD" w:rsidRDefault="007C15BE" w:rsidP="00F841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14AD">
        <w:rPr>
          <w:rFonts w:ascii="Times New Roman" w:hAnsi="Times New Roman" w:cs="Times New Roman"/>
          <w:i/>
          <w:sz w:val="24"/>
          <w:szCs w:val="24"/>
        </w:rPr>
        <w:t xml:space="preserve"> 1.8 Elaboration des prototypes des interfaces utilisateurs</w:t>
      </w:r>
    </w:p>
    <w:p w:rsidR="007C15BE" w:rsidRPr="00E414AD" w:rsidRDefault="007C15BE" w:rsidP="00F841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414AD">
        <w:rPr>
          <w:rFonts w:ascii="Times New Roman" w:hAnsi="Times New Roman" w:cs="Times New Roman"/>
          <w:b/>
          <w:bCs/>
          <w:i/>
          <w:sz w:val="24"/>
          <w:szCs w:val="24"/>
        </w:rPr>
        <w:t>2 L'analyse</w:t>
      </w:r>
    </w:p>
    <w:p w:rsidR="007C15BE" w:rsidRPr="00E414AD" w:rsidRDefault="007C15BE" w:rsidP="00F841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14AD">
        <w:rPr>
          <w:rFonts w:ascii="Times New Roman" w:hAnsi="Times New Roman" w:cs="Times New Roman"/>
          <w:i/>
          <w:sz w:val="24"/>
          <w:szCs w:val="24"/>
        </w:rPr>
        <w:t>2.1 Analyse architecturale (optionnelle)</w:t>
      </w:r>
    </w:p>
    <w:p w:rsidR="007C15BE" w:rsidRPr="00E414AD" w:rsidRDefault="007C15BE" w:rsidP="00F841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14AD">
        <w:rPr>
          <w:rFonts w:ascii="Times New Roman" w:hAnsi="Times New Roman" w:cs="Times New Roman"/>
          <w:i/>
          <w:sz w:val="24"/>
          <w:szCs w:val="24"/>
        </w:rPr>
        <w:t>2.2 Analyse des cas d'utilisation</w:t>
      </w:r>
      <w:r w:rsidRPr="00E414AD">
        <w:rPr>
          <w:rFonts w:ascii="Times New Roman" w:hAnsi="Times New Roman" w:cs="Times New Roman"/>
          <w:b/>
          <w:i/>
          <w:sz w:val="24"/>
          <w:szCs w:val="24"/>
        </w:rPr>
        <w:t xml:space="preserve"> prioritaires</w:t>
      </w:r>
    </w:p>
    <w:p w:rsidR="007C15BE" w:rsidRPr="00E414AD" w:rsidRDefault="007C15BE" w:rsidP="00F841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414AD">
        <w:rPr>
          <w:rFonts w:ascii="Times New Roman" w:hAnsi="Times New Roman" w:cs="Times New Roman"/>
          <w:b/>
          <w:bCs/>
          <w:i/>
          <w:sz w:val="24"/>
          <w:szCs w:val="24"/>
        </w:rPr>
        <w:t>3 La conception</w:t>
      </w:r>
    </w:p>
    <w:p w:rsidR="007C15BE" w:rsidRPr="00E414AD" w:rsidRDefault="007C15BE" w:rsidP="00F841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14AD">
        <w:rPr>
          <w:rFonts w:ascii="Times New Roman" w:hAnsi="Times New Roman" w:cs="Times New Roman"/>
          <w:i/>
          <w:sz w:val="24"/>
          <w:szCs w:val="24"/>
        </w:rPr>
        <w:t>3.1 La conception Architecturale (optionnelle)</w:t>
      </w:r>
    </w:p>
    <w:p w:rsidR="007C15BE" w:rsidRPr="00E414AD" w:rsidRDefault="007C15BE" w:rsidP="00F841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14AD">
        <w:rPr>
          <w:rFonts w:ascii="Times New Roman" w:hAnsi="Times New Roman" w:cs="Times New Roman"/>
          <w:i/>
          <w:sz w:val="24"/>
          <w:szCs w:val="24"/>
        </w:rPr>
        <w:t xml:space="preserve">3.2 La conception des cas d'utilisation </w:t>
      </w:r>
      <w:r w:rsidRPr="00E414AD">
        <w:rPr>
          <w:rFonts w:ascii="Times New Roman" w:hAnsi="Times New Roman" w:cs="Times New Roman"/>
          <w:b/>
          <w:i/>
          <w:sz w:val="24"/>
          <w:szCs w:val="24"/>
        </w:rPr>
        <w:t>prioritaires</w:t>
      </w:r>
    </w:p>
    <w:p w:rsidR="007C15BE" w:rsidRPr="00E414AD" w:rsidRDefault="007C15BE" w:rsidP="00F841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14AD">
        <w:rPr>
          <w:rFonts w:ascii="Times New Roman" w:hAnsi="Times New Roman" w:cs="Times New Roman"/>
          <w:i/>
          <w:sz w:val="24"/>
          <w:szCs w:val="24"/>
        </w:rPr>
        <w:t>3.3 La conception des classes</w:t>
      </w:r>
    </w:p>
    <w:p w:rsidR="007C15BE" w:rsidRPr="00E414AD" w:rsidRDefault="007C15BE" w:rsidP="00F841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414AD">
        <w:rPr>
          <w:rFonts w:ascii="Times New Roman" w:hAnsi="Times New Roman" w:cs="Times New Roman"/>
          <w:b/>
          <w:bCs/>
          <w:i/>
          <w:sz w:val="24"/>
          <w:szCs w:val="24"/>
        </w:rPr>
        <w:t>4 L'implémentation</w:t>
      </w:r>
    </w:p>
    <w:p w:rsidR="007C15BE" w:rsidRPr="00E414AD" w:rsidRDefault="007C15BE" w:rsidP="00F841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14AD">
        <w:rPr>
          <w:rFonts w:ascii="Times New Roman" w:hAnsi="Times New Roman" w:cs="Times New Roman"/>
          <w:i/>
          <w:sz w:val="24"/>
          <w:szCs w:val="24"/>
        </w:rPr>
        <w:t>4.1 Environnement de développement</w:t>
      </w:r>
    </w:p>
    <w:p w:rsidR="007C15BE" w:rsidRPr="00E414AD" w:rsidRDefault="007C15BE" w:rsidP="00F841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414AD">
        <w:rPr>
          <w:rFonts w:ascii="Times New Roman" w:hAnsi="Times New Roman" w:cs="Times New Roman"/>
          <w:i/>
          <w:sz w:val="24"/>
          <w:szCs w:val="24"/>
        </w:rPr>
        <w:t xml:space="preserve">4.2 Implémentation des cas d’utilisation </w:t>
      </w:r>
      <w:r w:rsidRPr="00E414AD">
        <w:rPr>
          <w:rFonts w:ascii="Times New Roman" w:hAnsi="Times New Roman" w:cs="Times New Roman"/>
          <w:b/>
          <w:i/>
          <w:sz w:val="24"/>
          <w:szCs w:val="24"/>
        </w:rPr>
        <w:t>prioritaires</w:t>
      </w:r>
    </w:p>
    <w:p w:rsidR="007C15BE" w:rsidRPr="00F84109" w:rsidRDefault="007C15BE" w:rsidP="00F841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F84109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Chapitre 2 La phase d’élaboration</w:t>
      </w:r>
    </w:p>
    <w:p w:rsidR="007C15BE" w:rsidRPr="00E414AD" w:rsidRDefault="007C15BE" w:rsidP="00F841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414A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1. La capture des besoins </w:t>
      </w:r>
    </w:p>
    <w:p w:rsidR="007C15BE" w:rsidRPr="00E414AD" w:rsidRDefault="007C15BE" w:rsidP="00F841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E414AD">
        <w:rPr>
          <w:rFonts w:ascii="Times New Roman" w:hAnsi="Times New Roman" w:cs="Times New Roman"/>
          <w:bCs/>
          <w:i/>
          <w:sz w:val="24"/>
          <w:szCs w:val="24"/>
        </w:rPr>
        <w:t xml:space="preserve">Concerne le raffinement des cas d’utilisation </w:t>
      </w:r>
      <w:r w:rsidRPr="00E414AD">
        <w:rPr>
          <w:rFonts w:ascii="Times New Roman" w:hAnsi="Times New Roman" w:cs="Times New Roman"/>
          <w:b/>
          <w:bCs/>
          <w:i/>
          <w:sz w:val="24"/>
          <w:szCs w:val="24"/>
        </w:rPr>
        <w:t>secondaires</w:t>
      </w:r>
    </w:p>
    <w:p w:rsidR="007C15BE" w:rsidRPr="00E414AD" w:rsidRDefault="007C15BE" w:rsidP="00F841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414AD">
        <w:rPr>
          <w:rFonts w:ascii="Times New Roman" w:hAnsi="Times New Roman" w:cs="Times New Roman"/>
          <w:b/>
          <w:bCs/>
          <w:i/>
          <w:sz w:val="24"/>
          <w:szCs w:val="24"/>
        </w:rPr>
        <w:t>2. L’analyse</w:t>
      </w:r>
    </w:p>
    <w:p w:rsidR="007C15BE" w:rsidRPr="00E414AD" w:rsidRDefault="007C15BE" w:rsidP="00F841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414AD">
        <w:rPr>
          <w:rFonts w:ascii="Times New Roman" w:hAnsi="Times New Roman" w:cs="Times New Roman"/>
          <w:bCs/>
          <w:i/>
          <w:sz w:val="24"/>
          <w:szCs w:val="24"/>
        </w:rPr>
        <w:t xml:space="preserve">Concerne l’analyse des cas d’utilisation </w:t>
      </w:r>
      <w:r w:rsidRPr="00E414AD">
        <w:rPr>
          <w:rFonts w:ascii="Times New Roman" w:hAnsi="Times New Roman" w:cs="Times New Roman"/>
          <w:b/>
          <w:bCs/>
          <w:i/>
          <w:sz w:val="24"/>
          <w:szCs w:val="24"/>
        </w:rPr>
        <w:t>secondaires</w:t>
      </w:r>
    </w:p>
    <w:p w:rsidR="007C15BE" w:rsidRPr="00E414AD" w:rsidRDefault="007C15BE" w:rsidP="00F841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414AD">
        <w:rPr>
          <w:rFonts w:ascii="Times New Roman" w:hAnsi="Times New Roman" w:cs="Times New Roman"/>
          <w:b/>
          <w:bCs/>
          <w:i/>
          <w:sz w:val="24"/>
          <w:szCs w:val="24"/>
        </w:rPr>
        <w:t>3. La conception</w:t>
      </w:r>
    </w:p>
    <w:p w:rsidR="007C15BE" w:rsidRPr="00E414AD" w:rsidRDefault="007C15BE" w:rsidP="00F841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E414AD">
        <w:rPr>
          <w:rFonts w:ascii="Times New Roman" w:hAnsi="Times New Roman" w:cs="Times New Roman"/>
          <w:bCs/>
          <w:i/>
          <w:sz w:val="24"/>
          <w:szCs w:val="24"/>
        </w:rPr>
        <w:t xml:space="preserve">Concerne la conception des cas d’utilisation </w:t>
      </w:r>
      <w:r w:rsidRPr="00E414AD">
        <w:rPr>
          <w:rFonts w:ascii="Times New Roman" w:hAnsi="Times New Roman" w:cs="Times New Roman"/>
          <w:b/>
          <w:bCs/>
          <w:i/>
          <w:sz w:val="24"/>
          <w:szCs w:val="24"/>
        </w:rPr>
        <w:t>secondaires</w:t>
      </w:r>
    </w:p>
    <w:p w:rsidR="007C15BE" w:rsidRPr="00E414AD" w:rsidRDefault="007C15BE" w:rsidP="00F841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414A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4. L’implémentation </w:t>
      </w:r>
    </w:p>
    <w:p w:rsidR="007C15BE" w:rsidRPr="00E414AD" w:rsidRDefault="007C15BE" w:rsidP="00F841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414AD">
        <w:rPr>
          <w:rFonts w:ascii="Times New Roman" w:hAnsi="Times New Roman" w:cs="Times New Roman"/>
          <w:bCs/>
          <w:i/>
          <w:sz w:val="24"/>
          <w:szCs w:val="24"/>
        </w:rPr>
        <w:t xml:space="preserve">Concerne l’implémentation des cas d’utilisation </w:t>
      </w:r>
      <w:r w:rsidRPr="00E414AD">
        <w:rPr>
          <w:rFonts w:ascii="Times New Roman" w:hAnsi="Times New Roman" w:cs="Times New Roman"/>
          <w:b/>
          <w:bCs/>
          <w:i/>
          <w:sz w:val="24"/>
          <w:szCs w:val="24"/>
        </w:rPr>
        <w:t>secondaires</w:t>
      </w:r>
    </w:p>
    <w:p w:rsidR="007C15BE" w:rsidRPr="00F84109" w:rsidRDefault="007C15BE" w:rsidP="00F841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F84109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Chapitre 3 La phase de construction</w:t>
      </w:r>
    </w:p>
    <w:p w:rsidR="007C15BE" w:rsidRPr="00E414AD" w:rsidRDefault="007C15BE" w:rsidP="00F841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414A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1. La capture des besoins </w:t>
      </w:r>
    </w:p>
    <w:p w:rsidR="007C15BE" w:rsidRPr="00E414AD" w:rsidRDefault="007C15BE" w:rsidP="00F841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E414AD">
        <w:rPr>
          <w:rFonts w:ascii="Times New Roman" w:hAnsi="Times New Roman" w:cs="Times New Roman"/>
          <w:bCs/>
          <w:i/>
          <w:sz w:val="24"/>
          <w:szCs w:val="24"/>
        </w:rPr>
        <w:t xml:space="preserve">Concerne le raffinement des cas d’utilisation </w:t>
      </w:r>
      <w:r w:rsidRPr="00E414AD">
        <w:rPr>
          <w:rFonts w:ascii="Times New Roman" w:hAnsi="Times New Roman" w:cs="Times New Roman"/>
          <w:b/>
          <w:bCs/>
          <w:i/>
          <w:sz w:val="24"/>
          <w:szCs w:val="24"/>
        </w:rPr>
        <w:t>tertiaires</w:t>
      </w:r>
    </w:p>
    <w:p w:rsidR="007C15BE" w:rsidRPr="00E414AD" w:rsidRDefault="007C15BE" w:rsidP="00F841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414AD">
        <w:rPr>
          <w:rFonts w:ascii="Times New Roman" w:hAnsi="Times New Roman" w:cs="Times New Roman"/>
          <w:b/>
          <w:bCs/>
          <w:i/>
          <w:sz w:val="24"/>
          <w:szCs w:val="24"/>
        </w:rPr>
        <w:t>2. L’analyse</w:t>
      </w:r>
    </w:p>
    <w:p w:rsidR="007C15BE" w:rsidRPr="00E414AD" w:rsidRDefault="007C15BE" w:rsidP="00F841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E414AD">
        <w:rPr>
          <w:rFonts w:ascii="Times New Roman" w:hAnsi="Times New Roman" w:cs="Times New Roman"/>
          <w:bCs/>
          <w:i/>
          <w:sz w:val="24"/>
          <w:szCs w:val="24"/>
        </w:rPr>
        <w:t xml:space="preserve">Concerne l’analyse des cas d’utilisation </w:t>
      </w:r>
      <w:r w:rsidRPr="00E414AD">
        <w:rPr>
          <w:rFonts w:ascii="Times New Roman" w:hAnsi="Times New Roman" w:cs="Times New Roman"/>
          <w:b/>
          <w:bCs/>
          <w:i/>
          <w:sz w:val="24"/>
          <w:szCs w:val="24"/>
        </w:rPr>
        <w:t>tertiaires</w:t>
      </w:r>
    </w:p>
    <w:p w:rsidR="007C15BE" w:rsidRPr="00E414AD" w:rsidRDefault="007C15BE" w:rsidP="00F841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414AD">
        <w:rPr>
          <w:rFonts w:ascii="Times New Roman" w:hAnsi="Times New Roman" w:cs="Times New Roman"/>
          <w:b/>
          <w:bCs/>
          <w:i/>
          <w:sz w:val="24"/>
          <w:szCs w:val="24"/>
        </w:rPr>
        <w:t>3. La conception</w:t>
      </w:r>
    </w:p>
    <w:p w:rsidR="007C15BE" w:rsidRPr="00E414AD" w:rsidRDefault="007C15BE" w:rsidP="00F841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E414AD">
        <w:rPr>
          <w:rFonts w:ascii="Times New Roman" w:hAnsi="Times New Roman" w:cs="Times New Roman"/>
          <w:bCs/>
          <w:i/>
          <w:sz w:val="24"/>
          <w:szCs w:val="24"/>
        </w:rPr>
        <w:t xml:space="preserve">Concerne la conception des cas d’utilisation </w:t>
      </w:r>
      <w:r w:rsidRPr="00E414AD">
        <w:rPr>
          <w:rFonts w:ascii="Times New Roman" w:hAnsi="Times New Roman" w:cs="Times New Roman"/>
          <w:b/>
          <w:bCs/>
          <w:i/>
          <w:sz w:val="24"/>
          <w:szCs w:val="24"/>
        </w:rPr>
        <w:t>tertiaires</w:t>
      </w:r>
    </w:p>
    <w:p w:rsidR="007C15BE" w:rsidRPr="00E414AD" w:rsidRDefault="007C15BE" w:rsidP="00F841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414A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4. L’implémentation </w:t>
      </w:r>
    </w:p>
    <w:p w:rsidR="007C15BE" w:rsidRPr="00E414AD" w:rsidRDefault="007C15BE" w:rsidP="00F841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414AD">
        <w:rPr>
          <w:rFonts w:ascii="Times New Roman" w:hAnsi="Times New Roman" w:cs="Times New Roman"/>
          <w:bCs/>
          <w:i/>
          <w:sz w:val="24"/>
          <w:szCs w:val="24"/>
        </w:rPr>
        <w:t xml:space="preserve">Concerne l’implémentation des cas d’utilisation </w:t>
      </w:r>
      <w:r w:rsidRPr="00E414AD">
        <w:rPr>
          <w:rFonts w:ascii="Times New Roman" w:hAnsi="Times New Roman" w:cs="Times New Roman"/>
          <w:b/>
          <w:bCs/>
          <w:i/>
          <w:sz w:val="24"/>
          <w:szCs w:val="24"/>
        </w:rPr>
        <w:t>tertiaires</w:t>
      </w:r>
    </w:p>
    <w:p w:rsidR="007C15BE" w:rsidRPr="00F84109" w:rsidRDefault="007C15BE" w:rsidP="00F841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F84109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Chapitre 4 La phase de transition</w:t>
      </w:r>
    </w:p>
    <w:p w:rsidR="007C15BE" w:rsidRPr="00E414AD" w:rsidRDefault="007C15BE" w:rsidP="00F841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E414AD">
        <w:rPr>
          <w:rFonts w:ascii="Times New Roman" w:hAnsi="Times New Roman" w:cs="Times New Roman"/>
          <w:bCs/>
          <w:i/>
          <w:sz w:val="24"/>
          <w:szCs w:val="24"/>
        </w:rPr>
        <w:t>Concerne :</w:t>
      </w:r>
    </w:p>
    <w:p w:rsidR="007C15BE" w:rsidRPr="00E414AD" w:rsidRDefault="007C15BE" w:rsidP="00F841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E414AD">
        <w:rPr>
          <w:rFonts w:ascii="Times New Roman" w:hAnsi="Times New Roman" w:cs="Times New Roman"/>
          <w:bCs/>
          <w:i/>
          <w:sz w:val="24"/>
          <w:szCs w:val="24"/>
        </w:rPr>
        <w:t>1.  La description de la configuration requise et de la procédure d’installation du nouveau système</w:t>
      </w:r>
    </w:p>
    <w:p w:rsidR="007C15BE" w:rsidRPr="00E414AD" w:rsidRDefault="007C15BE" w:rsidP="00F841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E414AD">
        <w:rPr>
          <w:rFonts w:ascii="Times New Roman" w:hAnsi="Times New Roman" w:cs="Times New Roman"/>
          <w:bCs/>
          <w:i/>
          <w:sz w:val="24"/>
          <w:szCs w:val="24"/>
        </w:rPr>
        <w:t>2.  Une description des interfaces utilisateurs (captures des écrans) sous forme d’un guide utilisateur</w:t>
      </w:r>
    </w:p>
    <w:p w:rsidR="007C15BE" w:rsidRPr="00E414AD" w:rsidRDefault="007C15BE" w:rsidP="00F841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15BE" w:rsidRPr="00E414AD" w:rsidRDefault="007C15BE" w:rsidP="00F841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15BE" w:rsidRPr="00E414AD" w:rsidRDefault="007C15BE" w:rsidP="00F841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14AD">
        <w:rPr>
          <w:rFonts w:ascii="Times New Roman" w:hAnsi="Times New Roman" w:cs="Times New Roman"/>
          <w:b/>
          <w:sz w:val="24"/>
          <w:szCs w:val="24"/>
          <w:u w:val="single"/>
        </w:rPr>
        <w:t>Conclusion</w:t>
      </w:r>
    </w:p>
    <w:p w:rsidR="007C15BE" w:rsidRPr="00E414AD" w:rsidRDefault="007C15BE" w:rsidP="00F841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4AD">
        <w:rPr>
          <w:rFonts w:ascii="Times New Roman" w:hAnsi="Times New Roman" w:cs="Times New Roman"/>
          <w:sz w:val="24"/>
          <w:szCs w:val="24"/>
        </w:rPr>
        <w:t xml:space="preserve">La conclusion doit : </w:t>
      </w:r>
    </w:p>
    <w:p w:rsidR="007C15BE" w:rsidRPr="00E414AD" w:rsidRDefault="007C15BE" w:rsidP="00F841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4AD">
        <w:rPr>
          <w:rFonts w:ascii="Times New Roman" w:hAnsi="Times New Roman" w:cs="Times New Roman"/>
          <w:sz w:val="24"/>
          <w:szCs w:val="24"/>
        </w:rPr>
        <w:t xml:space="preserve">◦ Faire une synthèse: Résumer les grandes lignes du travail traité dans le développement. </w:t>
      </w:r>
    </w:p>
    <w:p w:rsidR="007C15BE" w:rsidRPr="00E414AD" w:rsidRDefault="007C15BE" w:rsidP="00F841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4AD">
        <w:rPr>
          <w:rFonts w:ascii="Times New Roman" w:hAnsi="Times New Roman" w:cs="Times New Roman"/>
          <w:sz w:val="24"/>
          <w:szCs w:val="24"/>
        </w:rPr>
        <w:t xml:space="preserve">◦ Élargir le sujet avec des perspectives : Proposer des pistes d’extension  pour le futur. </w:t>
      </w:r>
    </w:p>
    <w:p w:rsidR="007C15BE" w:rsidRPr="00E414AD" w:rsidRDefault="007C15BE" w:rsidP="00F841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C15BE" w:rsidRPr="00E414AD" w:rsidRDefault="007C15BE" w:rsidP="00F841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414AD">
        <w:rPr>
          <w:rFonts w:ascii="Times New Roman" w:hAnsi="Times New Roman" w:cs="Times New Roman"/>
          <w:b/>
          <w:bCs/>
          <w:sz w:val="24"/>
          <w:szCs w:val="24"/>
          <w:u w:val="single"/>
        </w:rPr>
        <w:t>Les citations, les notes et la bibliographie</w:t>
      </w:r>
    </w:p>
    <w:p w:rsidR="007C15BE" w:rsidRPr="00E414AD" w:rsidRDefault="007C15BE" w:rsidP="00F841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15BE" w:rsidRPr="00E414AD" w:rsidRDefault="007C15BE" w:rsidP="00F841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4AD">
        <w:rPr>
          <w:rFonts w:ascii="Times New Roman" w:hAnsi="Times New Roman" w:cs="Times New Roman"/>
          <w:sz w:val="24"/>
          <w:szCs w:val="24"/>
        </w:rPr>
        <w:t xml:space="preserve">Une citation consiste à mentionner le texte exact avec les termes précis rédigés par l'auteur cité. </w:t>
      </w:r>
    </w:p>
    <w:p w:rsidR="007C15BE" w:rsidRPr="00E414AD" w:rsidRDefault="007C15BE" w:rsidP="00F841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4AD">
        <w:rPr>
          <w:rFonts w:ascii="Times New Roman" w:hAnsi="Times New Roman" w:cs="Times New Roman"/>
          <w:sz w:val="24"/>
          <w:szCs w:val="24"/>
        </w:rPr>
        <w:t xml:space="preserve">La paraphrase est la reproduction de la pensée d'un auteur, reformulée avec d'autres mots. </w:t>
      </w:r>
    </w:p>
    <w:p w:rsidR="007C15BE" w:rsidRPr="00E414AD" w:rsidRDefault="007C15BE" w:rsidP="00F841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4AD">
        <w:rPr>
          <w:rFonts w:ascii="Times New Roman" w:hAnsi="Times New Roman" w:cs="Times New Roman"/>
          <w:sz w:val="24"/>
          <w:szCs w:val="24"/>
        </w:rPr>
        <w:t xml:space="preserve">Pour ne pas être coupable de </w:t>
      </w:r>
      <w:r w:rsidRPr="00E414AD">
        <w:rPr>
          <w:rFonts w:ascii="Times New Roman" w:hAnsi="Times New Roman" w:cs="Times New Roman"/>
          <w:b/>
          <w:sz w:val="24"/>
          <w:szCs w:val="24"/>
          <w:u w:val="single"/>
        </w:rPr>
        <w:t>plagiat</w:t>
      </w:r>
      <w:r w:rsidRPr="00E414AD">
        <w:rPr>
          <w:rFonts w:ascii="Times New Roman" w:hAnsi="Times New Roman" w:cs="Times New Roman"/>
          <w:sz w:val="24"/>
          <w:szCs w:val="24"/>
        </w:rPr>
        <w:t xml:space="preserve">, il faut respecter les règles suivantes : </w:t>
      </w:r>
    </w:p>
    <w:p w:rsidR="007C15BE" w:rsidRPr="00E414AD" w:rsidRDefault="007C15BE" w:rsidP="00F8410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4AD">
        <w:rPr>
          <w:rFonts w:ascii="Times New Roman" w:hAnsi="Times New Roman" w:cs="Times New Roman"/>
          <w:sz w:val="24"/>
          <w:szCs w:val="24"/>
        </w:rPr>
        <w:t xml:space="preserve">Chaque citation ou </w:t>
      </w:r>
      <w:r w:rsidRPr="00E414AD">
        <w:rPr>
          <w:rFonts w:ascii="Times New Roman" w:hAnsi="Times New Roman" w:cs="Times New Roman"/>
          <w:sz w:val="24"/>
          <w:szCs w:val="24"/>
          <w:u w:val="single"/>
        </w:rPr>
        <w:t>paraphrase</w:t>
      </w:r>
      <w:r w:rsidRPr="00E414AD">
        <w:rPr>
          <w:rFonts w:ascii="Times New Roman" w:hAnsi="Times New Roman" w:cs="Times New Roman"/>
          <w:sz w:val="24"/>
          <w:szCs w:val="24"/>
        </w:rPr>
        <w:t xml:space="preserve"> doit impérativement être accompagnée de sa source sous forme de note dans le texte (par exemple un </w:t>
      </w:r>
      <w:r w:rsidRPr="00E414AD">
        <w:rPr>
          <w:rFonts w:ascii="Times New Roman" w:hAnsi="Times New Roman" w:cs="Times New Roman"/>
          <w:bCs/>
          <w:sz w:val="24"/>
          <w:szCs w:val="24"/>
        </w:rPr>
        <w:t>numéro</w:t>
      </w:r>
      <w:r w:rsidRPr="00E414AD">
        <w:rPr>
          <w:rFonts w:ascii="Times New Roman" w:hAnsi="Times New Roman" w:cs="Times New Roman"/>
          <w:sz w:val="24"/>
          <w:szCs w:val="24"/>
        </w:rPr>
        <w:t xml:space="preserve"> entre [ ]). </w:t>
      </w:r>
    </w:p>
    <w:p w:rsidR="007C15BE" w:rsidRPr="00E414AD" w:rsidRDefault="007C15BE" w:rsidP="00F8410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4AD">
        <w:rPr>
          <w:rFonts w:ascii="Times New Roman" w:hAnsi="Times New Roman" w:cs="Times New Roman"/>
          <w:sz w:val="24"/>
          <w:szCs w:val="24"/>
        </w:rPr>
        <w:t xml:space="preserve">Toujours mettre la citation entre guillemets. </w:t>
      </w:r>
    </w:p>
    <w:p w:rsidR="007C15BE" w:rsidRPr="00E414AD" w:rsidRDefault="007C15BE" w:rsidP="00F8410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4AD">
        <w:rPr>
          <w:rFonts w:ascii="Times New Roman" w:hAnsi="Times New Roman" w:cs="Times New Roman"/>
          <w:sz w:val="24"/>
          <w:szCs w:val="24"/>
        </w:rPr>
        <w:t xml:space="preserve">La référence </w:t>
      </w:r>
      <w:r w:rsidRPr="00E414AD">
        <w:rPr>
          <w:rFonts w:ascii="Times New Roman" w:hAnsi="Times New Roman" w:cs="Times New Roman"/>
          <w:bCs/>
          <w:sz w:val="24"/>
          <w:szCs w:val="24"/>
        </w:rPr>
        <w:t>complète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414AD">
        <w:rPr>
          <w:rFonts w:ascii="Times New Roman" w:hAnsi="Times New Roman" w:cs="Times New Roman"/>
          <w:sz w:val="24"/>
          <w:szCs w:val="24"/>
        </w:rPr>
        <w:t>de la citation doit être spécifiée dans la bibliographie en fin de travail regroupant tous les documents.</w:t>
      </w:r>
    </w:p>
    <w:p w:rsidR="007C15BE" w:rsidRPr="00E414AD" w:rsidRDefault="007C15BE" w:rsidP="00F841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4AD">
        <w:rPr>
          <w:rFonts w:ascii="Times New Roman" w:hAnsi="Times New Roman" w:cs="Times New Roman"/>
          <w:sz w:val="24"/>
          <w:szCs w:val="24"/>
        </w:rPr>
        <w:t xml:space="preserve">Il existe plusieurs normes pour mentionner une référence dans la bibliographie (AFNOR Z 44-005,  ISO 690-2,  IEEE, ….).  Selon  le modèle </w:t>
      </w:r>
      <w:r w:rsidRPr="00F84109">
        <w:rPr>
          <w:rFonts w:ascii="Times New Roman" w:hAnsi="Times New Roman" w:cs="Times New Roman"/>
          <w:b/>
          <w:sz w:val="24"/>
          <w:szCs w:val="24"/>
        </w:rPr>
        <w:t>AFNOR</w:t>
      </w:r>
      <w:r w:rsidRPr="00E414AD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7C15BE" w:rsidRPr="00E414AD" w:rsidRDefault="007C15BE" w:rsidP="00F841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15BE" w:rsidRPr="00F84109" w:rsidRDefault="007C15BE" w:rsidP="00F841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84109">
        <w:rPr>
          <w:rFonts w:ascii="Times New Roman" w:hAnsi="Times New Roman" w:cs="Times New Roman"/>
          <w:sz w:val="24"/>
          <w:szCs w:val="24"/>
          <w:u w:val="single"/>
        </w:rPr>
        <w:t xml:space="preserve">Pour les </w:t>
      </w:r>
      <w:r w:rsidRPr="00F84109">
        <w:rPr>
          <w:rFonts w:ascii="Times New Roman" w:hAnsi="Times New Roman" w:cs="Times New Roman"/>
          <w:b/>
          <w:sz w:val="24"/>
          <w:szCs w:val="24"/>
          <w:u w:val="single"/>
        </w:rPr>
        <w:t>revues</w:t>
      </w:r>
      <w:r w:rsidRPr="00F84109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:rsidR="007C15BE" w:rsidRPr="00E414AD" w:rsidRDefault="007C15BE" w:rsidP="00F841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4AD">
        <w:rPr>
          <w:rFonts w:ascii="Times New Roman" w:hAnsi="Times New Roman" w:cs="Times New Roman"/>
          <w:sz w:val="24"/>
          <w:szCs w:val="24"/>
        </w:rPr>
        <w:t xml:space="preserve">[1] Acs Z.J., Audretsch D.B., (1987) Innovation, Market Structure, and Firm Size, The Review of Economics and Statistics, Vol. 71, pg. 567-574. </w:t>
      </w:r>
    </w:p>
    <w:p w:rsidR="007C15BE" w:rsidRPr="00E414AD" w:rsidRDefault="007C15BE" w:rsidP="00F841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14AD">
        <w:rPr>
          <w:rFonts w:ascii="Times New Roman" w:hAnsi="Times New Roman" w:cs="Times New Roman"/>
          <w:sz w:val="24"/>
          <w:szCs w:val="24"/>
          <w:lang w:val="en-US"/>
        </w:rPr>
        <w:t xml:space="preserve">[2] Becker W., Dietz J., (2004) R&amp;D cooperation and innovation activities of firms: Evidence for the German manufacturing industry, Research Policy, Vol. 33, pg 209-223. </w:t>
      </w:r>
    </w:p>
    <w:p w:rsidR="007C15BE" w:rsidRPr="00E414AD" w:rsidRDefault="007C15BE" w:rsidP="00F841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4109">
        <w:rPr>
          <w:rFonts w:ascii="Times New Roman" w:hAnsi="Times New Roman" w:cs="Times New Roman"/>
          <w:sz w:val="24"/>
          <w:szCs w:val="24"/>
          <w:u w:val="single"/>
        </w:rPr>
        <w:t xml:space="preserve">Pour les </w:t>
      </w:r>
      <w:r w:rsidRPr="00F84109">
        <w:rPr>
          <w:rFonts w:ascii="Times New Roman" w:hAnsi="Times New Roman" w:cs="Times New Roman"/>
          <w:b/>
          <w:sz w:val="24"/>
          <w:szCs w:val="24"/>
          <w:u w:val="single"/>
        </w:rPr>
        <w:t>ouvrages</w:t>
      </w:r>
      <w:r w:rsidRPr="00E414AD">
        <w:rPr>
          <w:rFonts w:ascii="Times New Roman" w:hAnsi="Times New Roman" w:cs="Times New Roman"/>
          <w:sz w:val="24"/>
          <w:szCs w:val="24"/>
        </w:rPr>
        <w:t xml:space="preserve">, il faut ajouter la maison d’édition: </w:t>
      </w:r>
    </w:p>
    <w:p w:rsidR="007C15BE" w:rsidRPr="00E414AD" w:rsidRDefault="007C15BE" w:rsidP="00F841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4AD">
        <w:rPr>
          <w:rFonts w:ascii="Times New Roman" w:hAnsi="Times New Roman" w:cs="Times New Roman"/>
          <w:sz w:val="24"/>
          <w:szCs w:val="24"/>
        </w:rPr>
        <w:t>[1] SALEM A. &amp; ALBERTINI JM, lexique économique, paris, éd. Dalloz1992</w:t>
      </w:r>
    </w:p>
    <w:p w:rsidR="007C15BE" w:rsidRPr="00E414AD" w:rsidRDefault="007C15BE" w:rsidP="00F841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4AD">
        <w:rPr>
          <w:rFonts w:ascii="Times New Roman" w:hAnsi="Times New Roman" w:cs="Times New Roman"/>
          <w:sz w:val="24"/>
          <w:szCs w:val="24"/>
        </w:rPr>
        <w:t>[2] MASSAIN, R. Chimie et chimistes, Paris, Éditions Magnard, 1961, 392 p.</w:t>
      </w:r>
    </w:p>
    <w:p w:rsidR="007C15BE" w:rsidRPr="00E414AD" w:rsidRDefault="007C15BE" w:rsidP="00F841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4AD">
        <w:rPr>
          <w:rFonts w:ascii="Times New Roman" w:hAnsi="Times New Roman" w:cs="Times New Roman"/>
          <w:sz w:val="24"/>
          <w:szCs w:val="24"/>
        </w:rPr>
        <w:t>Classée selon le modèle IEEE :</w:t>
      </w:r>
    </w:p>
    <w:p w:rsidR="007C15BE" w:rsidRPr="00E414AD" w:rsidRDefault="007C15BE" w:rsidP="00F841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7D97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pict>
          <v:shape id="Image 2" o:spid="_x0000_i1026" type="#_x0000_t75" style="width:406.5pt;height:231.75pt;visibility:visible" o:bordertopcolor="black" o:borderleftcolor="black" o:borderbottomcolor="black" o:borderrightcolor="black">
            <v:imagedata r:id="rId8" o:title=""/>
            <w10:bordertop type="single" width="6"/>
            <w10:borderleft type="single" width="6"/>
            <w10:borderbottom type="single" width="6"/>
            <w10:borderright type="single" width="6"/>
          </v:shape>
        </w:pict>
      </w:r>
    </w:p>
    <w:p w:rsidR="007C15BE" w:rsidRPr="00E414AD" w:rsidRDefault="007C15BE" w:rsidP="00F841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15BE" w:rsidRPr="00F84109" w:rsidRDefault="007C15BE" w:rsidP="00F8410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8E5773">
        <w:rPr>
          <w:rFonts w:ascii="Times New Roman" w:hAnsi="Times New Roman" w:cs="Times New Roman"/>
          <w:b/>
          <w:sz w:val="36"/>
          <w:szCs w:val="24"/>
          <w:u w:val="single"/>
        </w:rPr>
        <w:t>La Forme du Rapport</w:t>
      </w:r>
    </w:p>
    <w:p w:rsidR="007C15BE" w:rsidRPr="00E414AD" w:rsidRDefault="007C15BE" w:rsidP="00F841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15BE" w:rsidRPr="00E414AD" w:rsidRDefault="007C15BE" w:rsidP="00F841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4AD">
        <w:rPr>
          <w:rFonts w:ascii="Times New Roman" w:hAnsi="Times New Roman" w:cs="Times New Roman"/>
          <w:b/>
          <w:sz w:val="24"/>
          <w:szCs w:val="24"/>
        </w:rPr>
        <w:t>L’impression</w:t>
      </w:r>
      <w:r w:rsidRPr="00E414AD">
        <w:rPr>
          <w:rFonts w:ascii="Times New Roman" w:hAnsi="Times New Roman" w:cs="Times New Roman"/>
          <w:sz w:val="24"/>
          <w:szCs w:val="24"/>
        </w:rPr>
        <w:t xml:space="preserve"> : Uniquement au recto</w:t>
      </w:r>
    </w:p>
    <w:p w:rsidR="007C15BE" w:rsidRPr="00E414AD" w:rsidRDefault="007C15BE" w:rsidP="00F841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4AD">
        <w:rPr>
          <w:rFonts w:ascii="Times New Roman" w:hAnsi="Times New Roman" w:cs="Times New Roman"/>
          <w:b/>
          <w:sz w:val="24"/>
          <w:szCs w:val="24"/>
        </w:rPr>
        <w:t>La police</w:t>
      </w:r>
      <w:r w:rsidRPr="00E414AD">
        <w:rPr>
          <w:rFonts w:ascii="Times New Roman" w:hAnsi="Times New Roman" w:cs="Times New Roman"/>
          <w:sz w:val="24"/>
          <w:szCs w:val="24"/>
        </w:rPr>
        <w:t xml:space="preserve"> de caractère : Utiliser Time New Roman, Taille de caractères : 12</w:t>
      </w:r>
    </w:p>
    <w:p w:rsidR="007C15BE" w:rsidRPr="00E414AD" w:rsidRDefault="007C15BE" w:rsidP="00F841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4AD">
        <w:rPr>
          <w:rFonts w:ascii="Times New Roman" w:hAnsi="Times New Roman" w:cs="Times New Roman"/>
          <w:b/>
          <w:sz w:val="24"/>
          <w:szCs w:val="24"/>
        </w:rPr>
        <w:t>Les marges :</w:t>
      </w:r>
      <w:r w:rsidRPr="00E414AD">
        <w:rPr>
          <w:rFonts w:ascii="Times New Roman" w:hAnsi="Times New Roman" w:cs="Times New Roman"/>
          <w:sz w:val="24"/>
          <w:szCs w:val="24"/>
        </w:rPr>
        <w:t xml:space="preserve"> Gauche : 2 cm, Droite : 2cm, Haut : 2cm, Bas : 2 cm,</w:t>
      </w:r>
    </w:p>
    <w:p w:rsidR="007C15BE" w:rsidRPr="00E414AD" w:rsidRDefault="007C15BE" w:rsidP="00F841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4AD">
        <w:rPr>
          <w:rFonts w:ascii="Times New Roman" w:hAnsi="Times New Roman" w:cs="Times New Roman"/>
          <w:b/>
          <w:sz w:val="24"/>
          <w:szCs w:val="24"/>
        </w:rPr>
        <w:t xml:space="preserve">L’interligne </w:t>
      </w:r>
      <w:r w:rsidRPr="00E414AD">
        <w:rPr>
          <w:rFonts w:ascii="Times New Roman" w:hAnsi="Times New Roman" w:cs="Times New Roman"/>
          <w:sz w:val="24"/>
          <w:szCs w:val="24"/>
        </w:rPr>
        <w:t>: 1,5 cm</w:t>
      </w:r>
    </w:p>
    <w:p w:rsidR="007C15BE" w:rsidRPr="00E414AD" w:rsidRDefault="007C15BE" w:rsidP="00F841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4AD">
        <w:rPr>
          <w:rFonts w:ascii="Times New Roman" w:hAnsi="Times New Roman" w:cs="Times New Roman"/>
          <w:b/>
          <w:sz w:val="24"/>
          <w:szCs w:val="24"/>
        </w:rPr>
        <w:t>La numérotation des pages :</w:t>
      </w:r>
      <w:r w:rsidRPr="00E414AD">
        <w:rPr>
          <w:rFonts w:ascii="Times New Roman" w:hAnsi="Times New Roman" w:cs="Times New Roman"/>
          <w:sz w:val="24"/>
          <w:szCs w:val="24"/>
        </w:rPr>
        <w:t xml:space="preserve"> En bas, On ne numérote pas la page de garde, mais on en tient compte dans la numérotation.  Les pages de la table des matières ne sont pas numérotées</w:t>
      </w:r>
    </w:p>
    <w:p w:rsidR="007C15BE" w:rsidRPr="00E414AD" w:rsidRDefault="007C15BE" w:rsidP="00F841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14AD">
        <w:rPr>
          <w:rFonts w:ascii="Times New Roman" w:hAnsi="Times New Roman" w:cs="Times New Roman"/>
          <w:b/>
          <w:sz w:val="24"/>
          <w:szCs w:val="24"/>
        </w:rPr>
        <w:t>La numérotation des chapitres :</w:t>
      </w:r>
    </w:p>
    <w:p w:rsidR="007C15BE" w:rsidRPr="00E414AD" w:rsidRDefault="007C15BE" w:rsidP="00F841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4AD">
        <w:rPr>
          <w:rFonts w:ascii="Times New Roman" w:hAnsi="Times New Roman" w:cs="Times New Roman"/>
          <w:sz w:val="24"/>
          <w:szCs w:val="24"/>
        </w:rPr>
        <w:t>Dans la numérotation des chapitres, des titres, des sous titres,… ne pas mélanger la numérotation avec les chiffres arabes ou romains et la numérotation alphabétique.</w:t>
      </w:r>
    </w:p>
    <w:p w:rsidR="007C15BE" w:rsidRPr="00E414AD" w:rsidRDefault="007C15BE" w:rsidP="00F841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4AD">
        <w:rPr>
          <w:rFonts w:ascii="Times New Roman" w:hAnsi="Times New Roman" w:cs="Times New Roman"/>
          <w:sz w:val="24"/>
          <w:szCs w:val="24"/>
        </w:rPr>
        <w:t>Eviter par exemple : Chapitre II</w:t>
      </w:r>
      <w:r w:rsidRPr="00E414AD">
        <w:rPr>
          <w:rFonts w:ascii="Times New Roman" w:hAnsi="Times New Roman" w:cs="Times New Roman"/>
          <w:sz w:val="24"/>
          <w:szCs w:val="24"/>
        </w:rPr>
        <w:tab/>
        <w:t>la phase d’élaboration</w:t>
      </w:r>
    </w:p>
    <w:p w:rsidR="007C15BE" w:rsidRPr="00E414AD" w:rsidRDefault="007C15BE" w:rsidP="00F841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4AD">
        <w:rPr>
          <w:rFonts w:ascii="Times New Roman" w:hAnsi="Times New Roman" w:cs="Times New Roman"/>
          <w:sz w:val="24"/>
          <w:szCs w:val="24"/>
        </w:rPr>
        <w:tab/>
      </w:r>
      <w:r w:rsidRPr="00E414AD">
        <w:rPr>
          <w:rFonts w:ascii="Times New Roman" w:hAnsi="Times New Roman" w:cs="Times New Roman"/>
          <w:sz w:val="24"/>
          <w:szCs w:val="24"/>
        </w:rPr>
        <w:tab/>
      </w:r>
      <w:r w:rsidRPr="00E414AD">
        <w:rPr>
          <w:rFonts w:ascii="Times New Roman" w:hAnsi="Times New Roman" w:cs="Times New Roman"/>
          <w:sz w:val="24"/>
          <w:szCs w:val="24"/>
        </w:rPr>
        <w:tab/>
      </w:r>
      <w:r w:rsidRPr="00E414AD">
        <w:rPr>
          <w:rFonts w:ascii="Times New Roman" w:hAnsi="Times New Roman" w:cs="Times New Roman"/>
          <w:sz w:val="24"/>
          <w:szCs w:val="24"/>
        </w:rPr>
        <w:tab/>
      </w:r>
      <w:r w:rsidRPr="00E414AD">
        <w:rPr>
          <w:rFonts w:ascii="Times New Roman" w:hAnsi="Times New Roman" w:cs="Times New Roman"/>
          <w:sz w:val="24"/>
          <w:szCs w:val="24"/>
        </w:rPr>
        <w:tab/>
        <w:t>II.1 Introduction</w:t>
      </w:r>
    </w:p>
    <w:p w:rsidR="007C15BE" w:rsidRPr="00E414AD" w:rsidRDefault="007C15BE" w:rsidP="00F841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4AD">
        <w:rPr>
          <w:rFonts w:ascii="Times New Roman" w:hAnsi="Times New Roman" w:cs="Times New Roman"/>
          <w:sz w:val="24"/>
          <w:szCs w:val="24"/>
        </w:rPr>
        <w:t xml:space="preserve">Préférer plutôt : </w:t>
      </w:r>
      <w:r w:rsidRPr="00E414AD">
        <w:rPr>
          <w:rFonts w:ascii="Times New Roman" w:hAnsi="Times New Roman" w:cs="Times New Roman"/>
          <w:sz w:val="24"/>
          <w:szCs w:val="24"/>
        </w:rPr>
        <w:tab/>
        <w:t>Chapitre 2</w:t>
      </w:r>
      <w:r w:rsidRPr="00E414AD">
        <w:rPr>
          <w:rFonts w:ascii="Times New Roman" w:hAnsi="Times New Roman" w:cs="Times New Roman"/>
          <w:sz w:val="24"/>
          <w:szCs w:val="24"/>
        </w:rPr>
        <w:tab/>
        <w:t>la phase d’élaboration</w:t>
      </w:r>
    </w:p>
    <w:p w:rsidR="007C15BE" w:rsidRPr="00E414AD" w:rsidRDefault="007C15BE" w:rsidP="00F841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4AD">
        <w:rPr>
          <w:rFonts w:ascii="Times New Roman" w:hAnsi="Times New Roman" w:cs="Times New Roman"/>
          <w:sz w:val="24"/>
          <w:szCs w:val="24"/>
        </w:rPr>
        <w:tab/>
      </w:r>
      <w:r w:rsidRPr="00E414AD">
        <w:rPr>
          <w:rFonts w:ascii="Times New Roman" w:hAnsi="Times New Roman" w:cs="Times New Roman"/>
          <w:sz w:val="24"/>
          <w:szCs w:val="24"/>
        </w:rPr>
        <w:tab/>
      </w:r>
      <w:r w:rsidRPr="00E414AD">
        <w:rPr>
          <w:rFonts w:ascii="Times New Roman" w:hAnsi="Times New Roman" w:cs="Times New Roman"/>
          <w:sz w:val="24"/>
          <w:szCs w:val="24"/>
        </w:rPr>
        <w:tab/>
      </w:r>
      <w:r w:rsidRPr="00E414AD">
        <w:rPr>
          <w:rFonts w:ascii="Times New Roman" w:hAnsi="Times New Roman" w:cs="Times New Roman"/>
          <w:sz w:val="24"/>
          <w:szCs w:val="24"/>
        </w:rPr>
        <w:tab/>
      </w:r>
      <w:r w:rsidRPr="00E414AD">
        <w:rPr>
          <w:rFonts w:ascii="Times New Roman" w:hAnsi="Times New Roman" w:cs="Times New Roman"/>
          <w:sz w:val="24"/>
          <w:szCs w:val="24"/>
        </w:rPr>
        <w:tab/>
        <w:t>2.1 Introduction</w:t>
      </w:r>
    </w:p>
    <w:p w:rsidR="007C15BE" w:rsidRPr="00E414AD" w:rsidRDefault="007C15BE" w:rsidP="00F841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15BE" w:rsidRPr="00F84109" w:rsidRDefault="007C15BE" w:rsidP="00F841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4109">
        <w:rPr>
          <w:rFonts w:ascii="Times New Roman" w:hAnsi="Times New Roman" w:cs="Times New Roman"/>
          <w:b/>
          <w:sz w:val="24"/>
          <w:szCs w:val="24"/>
          <w:u w:val="single"/>
        </w:rPr>
        <w:t>Les tableaux et les figures :</w:t>
      </w:r>
    </w:p>
    <w:p w:rsidR="007C15BE" w:rsidRPr="00E414AD" w:rsidRDefault="007C15BE" w:rsidP="00F841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4AD">
        <w:rPr>
          <w:rFonts w:ascii="Times New Roman" w:hAnsi="Times New Roman" w:cs="Times New Roman"/>
          <w:sz w:val="24"/>
          <w:szCs w:val="24"/>
        </w:rPr>
        <w:t>Les tableaux et figures doivent être numérotés en fonction de leur ordre d’apparition dans le texte avec obligatoirement la légende (ex : Tableau 1(ou figure 1) : légende) et ventilé par chapitre.</w:t>
      </w:r>
    </w:p>
    <w:p w:rsidR="007C15BE" w:rsidRPr="002170A0" w:rsidRDefault="007C15BE" w:rsidP="00F84109">
      <w:pPr>
        <w:pStyle w:val="Default"/>
        <w:spacing w:line="276" w:lineRule="auto"/>
        <w:jc w:val="both"/>
        <w:rPr>
          <w:b/>
          <w:bCs/>
          <w:u w:val="single"/>
        </w:rPr>
      </w:pPr>
    </w:p>
    <w:p w:rsidR="007C15BE" w:rsidRPr="00E414AD" w:rsidRDefault="007C15BE" w:rsidP="00F84109">
      <w:pPr>
        <w:pStyle w:val="Default"/>
        <w:spacing w:line="276" w:lineRule="auto"/>
        <w:jc w:val="both"/>
        <w:rPr>
          <w:u w:val="single"/>
        </w:rPr>
      </w:pPr>
      <w:r w:rsidRPr="00E414AD">
        <w:rPr>
          <w:b/>
          <w:bCs/>
          <w:u w:val="single"/>
        </w:rPr>
        <w:t xml:space="preserve">Les annexes. </w:t>
      </w:r>
    </w:p>
    <w:p w:rsidR="007C15BE" w:rsidRPr="00E414AD" w:rsidRDefault="007C15BE" w:rsidP="00F84109">
      <w:pPr>
        <w:pStyle w:val="Default"/>
        <w:numPr>
          <w:ilvl w:val="0"/>
          <w:numId w:val="5"/>
        </w:numPr>
        <w:spacing w:after="27" w:line="276" w:lineRule="auto"/>
        <w:jc w:val="both"/>
      </w:pPr>
      <w:r w:rsidRPr="00E414AD">
        <w:t xml:space="preserve">On insère dans une annexe, une information complémentaire qui aide à comprendre ou illustrer quelque chose dans le document,  concernant  des  tableaux, des schémas, …. </w:t>
      </w:r>
    </w:p>
    <w:p w:rsidR="007C15BE" w:rsidRPr="00E414AD" w:rsidRDefault="007C15BE" w:rsidP="00F84109">
      <w:pPr>
        <w:pStyle w:val="Default"/>
        <w:numPr>
          <w:ilvl w:val="0"/>
          <w:numId w:val="5"/>
        </w:numPr>
        <w:spacing w:line="276" w:lineRule="auto"/>
        <w:jc w:val="both"/>
      </w:pPr>
      <w:r w:rsidRPr="00E414AD">
        <w:t xml:space="preserve">Les annexes sont placées par ordre de mention dans le texte. </w:t>
      </w:r>
    </w:p>
    <w:p w:rsidR="007C15BE" w:rsidRPr="00E414AD" w:rsidRDefault="007C15BE" w:rsidP="00F841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15BE" w:rsidRPr="00E414AD" w:rsidRDefault="007C15BE" w:rsidP="00F84109">
      <w:pPr>
        <w:pStyle w:val="Default"/>
        <w:spacing w:line="276" w:lineRule="auto"/>
        <w:jc w:val="both"/>
        <w:rPr>
          <w:b/>
          <w:bCs/>
          <w:u w:val="single"/>
        </w:rPr>
      </w:pPr>
      <w:r w:rsidRPr="00E414AD">
        <w:rPr>
          <w:b/>
          <w:bCs/>
          <w:u w:val="single"/>
        </w:rPr>
        <w:t>Le style de la forme et de l’orthographe</w:t>
      </w:r>
    </w:p>
    <w:p w:rsidR="007C15BE" w:rsidRPr="00E414AD" w:rsidRDefault="007C15BE" w:rsidP="00F84109">
      <w:pPr>
        <w:pStyle w:val="Default"/>
        <w:spacing w:line="276" w:lineRule="auto"/>
        <w:jc w:val="both"/>
        <w:rPr>
          <w:b/>
          <w:bCs/>
          <w:u w:val="single"/>
        </w:rPr>
      </w:pPr>
    </w:p>
    <w:p w:rsidR="007C15BE" w:rsidRPr="00E414AD" w:rsidRDefault="007C15BE" w:rsidP="00F84109">
      <w:pPr>
        <w:pStyle w:val="Default"/>
        <w:numPr>
          <w:ilvl w:val="0"/>
          <w:numId w:val="6"/>
        </w:numPr>
        <w:spacing w:after="27" w:line="276" w:lineRule="auto"/>
        <w:jc w:val="both"/>
      </w:pPr>
      <w:r w:rsidRPr="00E414AD">
        <w:t>Utiliser des articles (le, la, les) dans les titres, les chapitres, les sections, etc. excepté « Introduction » et«  Conclusion ». Par exemple, éviter d’intituler un chapitre</w:t>
      </w:r>
    </w:p>
    <w:p w:rsidR="007C15BE" w:rsidRPr="00E414AD" w:rsidRDefault="007C15BE" w:rsidP="00F84109">
      <w:pPr>
        <w:pStyle w:val="Default"/>
        <w:spacing w:after="27" w:line="276" w:lineRule="auto"/>
        <w:ind w:left="708"/>
      </w:pPr>
      <w:r w:rsidRPr="00E414AD">
        <w:t>« Phase de construction »</w:t>
      </w:r>
    </w:p>
    <w:p w:rsidR="007C15BE" w:rsidRPr="00E414AD" w:rsidRDefault="007C15BE" w:rsidP="00F84109">
      <w:pPr>
        <w:pStyle w:val="Default"/>
        <w:spacing w:after="27" w:line="276" w:lineRule="auto"/>
        <w:ind w:left="708"/>
      </w:pPr>
      <w:r w:rsidRPr="00E414AD">
        <w:t>Lui préférer</w:t>
      </w:r>
    </w:p>
    <w:p w:rsidR="007C15BE" w:rsidRPr="00E414AD" w:rsidRDefault="007C15BE" w:rsidP="00F84109">
      <w:pPr>
        <w:pStyle w:val="Default"/>
        <w:spacing w:after="27" w:line="276" w:lineRule="auto"/>
        <w:ind w:left="708"/>
      </w:pPr>
      <w:r w:rsidRPr="00E414AD">
        <w:t>« La phase de construction».</w:t>
      </w:r>
    </w:p>
    <w:p w:rsidR="007C15BE" w:rsidRPr="00E414AD" w:rsidRDefault="007C15BE" w:rsidP="00F84109">
      <w:pPr>
        <w:pStyle w:val="Default"/>
        <w:numPr>
          <w:ilvl w:val="0"/>
          <w:numId w:val="6"/>
        </w:numPr>
        <w:spacing w:after="27" w:line="276" w:lineRule="auto"/>
        <w:ind w:left="0"/>
        <w:jc w:val="both"/>
      </w:pPr>
      <w:r w:rsidRPr="00E414AD">
        <w:t>Il est préférable d’utiliser  «nous», plutôt que  «je». Ne jamais utiliser «on» pour dire «nous».</w:t>
      </w:r>
    </w:p>
    <w:p w:rsidR="007C15BE" w:rsidRPr="00E414AD" w:rsidRDefault="007C15BE" w:rsidP="00F84109">
      <w:pPr>
        <w:pStyle w:val="Default"/>
        <w:numPr>
          <w:ilvl w:val="0"/>
          <w:numId w:val="6"/>
        </w:numPr>
        <w:spacing w:after="27" w:line="276" w:lineRule="auto"/>
        <w:ind w:left="0"/>
        <w:jc w:val="both"/>
      </w:pPr>
      <w:r w:rsidRPr="00E414AD">
        <w:t>Mettre une entête de page pour chaque chapitre, le contenu de l’entête est le titre du chapitre.</w:t>
      </w:r>
    </w:p>
    <w:p w:rsidR="007C15BE" w:rsidRPr="00E414AD" w:rsidRDefault="007C15BE" w:rsidP="00F84109">
      <w:pPr>
        <w:pStyle w:val="Default"/>
        <w:numPr>
          <w:ilvl w:val="0"/>
          <w:numId w:val="6"/>
        </w:numPr>
        <w:spacing w:after="27" w:line="276" w:lineRule="auto"/>
        <w:ind w:left="0"/>
        <w:jc w:val="both"/>
      </w:pPr>
      <w:r w:rsidRPr="00E414AD">
        <w:t xml:space="preserve">Chaque chapitre doit avoir une </w:t>
      </w:r>
      <w:r w:rsidRPr="00E414AD">
        <w:rPr>
          <w:b/>
        </w:rPr>
        <w:t>introduction</w:t>
      </w:r>
      <w:r w:rsidRPr="00E414AD">
        <w:t xml:space="preserve"> (pour annoncer le contenu du chapitre) et une </w:t>
      </w:r>
      <w:r w:rsidRPr="00E414AD">
        <w:rPr>
          <w:b/>
        </w:rPr>
        <w:t>conclusion</w:t>
      </w:r>
      <w:r w:rsidRPr="00E414AD">
        <w:t xml:space="preserve"> (pour résum</w:t>
      </w:r>
      <w:r>
        <w:t>er</w:t>
      </w:r>
      <w:r w:rsidRPr="00E414AD">
        <w:t xml:space="preserve"> ce qui a été présenté dans le chapitre en cours et faire l’enchaînement </w:t>
      </w:r>
      <w:bookmarkStart w:id="0" w:name="_GoBack"/>
      <w:bookmarkEnd w:id="0"/>
      <w:r w:rsidRPr="00E414AD">
        <w:t>avec le chapitre suivant)</w:t>
      </w:r>
    </w:p>
    <w:sectPr w:rsidR="007C15BE" w:rsidRPr="00E414AD" w:rsidSect="00E414AD">
      <w:pgSz w:w="11906" w:h="16838"/>
      <w:pgMar w:top="1134" w:right="1134" w:bottom="1134" w:left="1134" w:header="709" w:footer="70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15BE" w:rsidRDefault="007C15BE" w:rsidP="002544B4">
      <w:pPr>
        <w:spacing w:after="0" w:line="240" w:lineRule="auto"/>
      </w:pPr>
      <w:r>
        <w:separator/>
      </w:r>
    </w:p>
  </w:endnote>
  <w:endnote w:type="continuationSeparator" w:id="1">
    <w:p w:rsidR="007C15BE" w:rsidRDefault="007C15BE" w:rsidP="00254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15BE" w:rsidRDefault="007C15BE" w:rsidP="002544B4">
      <w:pPr>
        <w:spacing w:after="0" w:line="240" w:lineRule="auto"/>
      </w:pPr>
      <w:r>
        <w:separator/>
      </w:r>
    </w:p>
  </w:footnote>
  <w:footnote w:type="continuationSeparator" w:id="1">
    <w:p w:rsidR="007C15BE" w:rsidRDefault="007C15BE" w:rsidP="002544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E107F"/>
    <w:multiLevelType w:val="hybridMultilevel"/>
    <w:tmpl w:val="2B48C656"/>
    <w:lvl w:ilvl="0" w:tplc="CC686578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260DC9"/>
    <w:multiLevelType w:val="hybridMultilevel"/>
    <w:tmpl w:val="2D2C4A46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AD55CEE"/>
    <w:multiLevelType w:val="hybridMultilevel"/>
    <w:tmpl w:val="AB5A120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227987"/>
    <w:multiLevelType w:val="hybridMultilevel"/>
    <w:tmpl w:val="6AAE3330"/>
    <w:lvl w:ilvl="0" w:tplc="0FA6C2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306497"/>
    <w:multiLevelType w:val="hybridMultilevel"/>
    <w:tmpl w:val="4DE26E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FC0B1E">
      <w:start w:val="4"/>
      <w:numFmt w:val="bullet"/>
      <w:lvlText w:val="•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8550C4"/>
    <w:multiLevelType w:val="hybridMultilevel"/>
    <w:tmpl w:val="836434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0671"/>
    <w:rsid w:val="00010EC1"/>
    <w:rsid w:val="000620F8"/>
    <w:rsid w:val="000A71B5"/>
    <w:rsid w:val="000F1E17"/>
    <w:rsid w:val="001A27EF"/>
    <w:rsid w:val="002170A0"/>
    <w:rsid w:val="00240AA6"/>
    <w:rsid w:val="002544B4"/>
    <w:rsid w:val="00293C04"/>
    <w:rsid w:val="002F0E9B"/>
    <w:rsid w:val="003751E9"/>
    <w:rsid w:val="003B6B82"/>
    <w:rsid w:val="00487E3A"/>
    <w:rsid w:val="004A6B9F"/>
    <w:rsid w:val="00666F53"/>
    <w:rsid w:val="00680373"/>
    <w:rsid w:val="007C15BE"/>
    <w:rsid w:val="007D782B"/>
    <w:rsid w:val="00874C72"/>
    <w:rsid w:val="008A1406"/>
    <w:rsid w:val="008C5DFD"/>
    <w:rsid w:val="008E5773"/>
    <w:rsid w:val="0090353B"/>
    <w:rsid w:val="0092168E"/>
    <w:rsid w:val="00983ADD"/>
    <w:rsid w:val="00A042B4"/>
    <w:rsid w:val="00B82F2C"/>
    <w:rsid w:val="00C0476D"/>
    <w:rsid w:val="00C97D94"/>
    <w:rsid w:val="00CF68C5"/>
    <w:rsid w:val="00D25899"/>
    <w:rsid w:val="00D26FBF"/>
    <w:rsid w:val="00D97D97"/>
    <w:rsid w:val="00DB4721"/>
    <w:rsid w:val="00E0157C"/>
    <w:rsid w:val="00E2018C"/>
    <w:rsid w:val="00E414AD"/>
    <w:rsid w:val="00E44252"/>
    <w:rsid w:val="00F50671"/>
    <w:rsid w:val="00F84109"/>
    <w:rsid w:val="00FE21D5"/>
    <w:rsid w:val="00FE7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C72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50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50671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F50671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DB4721"/>
    <w:pPr>
      <w:ind w:left="720"/>
    </w:pPr>
  </w:style>
  <w:style w:type="paragraph" w:customStyle="1" w:styleId="ListParagraph1">
    <w:name w:val="List Paragraph1"/>
    <w:basedOn w:val="Normal"/>
    <w:uiPriority w:val="99"/>
    <w:rsid w:val="008C5DFD"/>
    <w:pPr>
      <w:ind w:left="720"/>
    </w:pPr>
    <w:rPr>
      <w:rFonts w:cs="Calibri"/>
    </w:rPr>
  </w:style>
  <w:style w:type="paragraph" w:styleId="Header">
    <w:name w:val="header"/>
    <w:basedOn w:val="Normal"/>
    <w:link w:val="HeaderChar"/>
    <w:uiPriority w:val="99"/>
    <w:rsid w:val="002544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544B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544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544B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4</Pages>
  <Words>1020</Words>
  <Characters>5614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wahiba7</dc:creator>
  <cp:keywords/>
  <dc:description/>
  <cp:lastModifiedBy>mariemn</cp:lastModifiedBy>
  <cp:revision>3</cp:revision>
  <dcterms:created xsi:type="dcterms:W3CDTF">2012-12-29T07:43:00Z</dcterms:created>
  <dcterms:modified xsi:type="dcterms:W3CDTF">2012-12-29T07:43:00Z</dcterms:modified>
</cp:coreProperties>
</file>